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F679D" w14:textId="2DF9F230" w:rsidR="00430048" w:rsidRDefault="00430048">
      <w:pPr>
        <w:rPr>
          <w:lang w:val="en-CA"/>
        </w:rPr>
      </w:pPr>
    </w:p>
    <w:p w14:paraId="68CCF832" w14:textId="2F6EB7DD" w:rsidR="00DD2DCF" w:rsidRDefault="00DD2DCF" w:rsidP="00DD2DCF">
      <w:pPr>
        <w:jc w:val="center"/>
        <w:rPr>
          <w:lang w:val="en-CA"/>
        </w:rPr>
      </w:pPr>
      <w:r>
        <w:rPr>
          <w:lang w:val="en-CA"/>
        </w:rPr>
        <w:t>Auto Insurance Change Form</w:t>
      </w:r>
    </w:p>
    <w:p w14:paraId="2AA6DFCF" w14:textId="4590602B" w:rsidR="00484ED9" w:rsidRDefault="00484ED9">
      <w:pPr>
        <w:rPr>
          <w:lang w:val="en-CA"/>
        </w:rPr>
      </w:pPr>
    </w:p>
    <w:p w14:paraId="4EC62504" w14:textId="74D7D1F7" w:rsidR="00DD2DCF" w:rsidRDefault="00DD2DCF">
      <w:pPr>
        <w:rPr>
          <w:lang w:val="en-CA"/>
        </w:rPr>
      </w:pPr>
      <w:r>
        <w:rPr>
          <w:lang w:val="en-CA"/>
        </w:rPr>
        <w:t>Name Insured:</w:t>
      </w:r>
      <w:r w:rsidR="003B3437">
        <w:rPr>
          <w:lang w:val="en-CA"/>
        </w:rPr>
        <w:t xml:space="preserve"> </w:t>
      </w:r>
    </w:p>
    <w:p w14:paraId="2A157B6B" w14:textId="77777777" w:rsidR="00AB6E81" w:rsidRDefault="00DD2DCF">
      <w:pPr>
        <w:rPr>
          <w:lang w:val="en-CA"/>
        </w:rPr>
      </w:pPr>
      <w:r>
        <w:rPr>
          <w:lang w:val="en-CA"/>
        </w:rPr>
        <w:t>Insurance Company:</w:t>
      </w:r>
      <w:r w:rsidR="003B3437">
        <w:rPr>
          <w:lang w:val="en-CA"/>
        </w:rPr>
        <w:t xml:space="preserve"> </w:t>
      </w:r>
    </w:p>
    <w:p w14:paraId="65660724" w14:textId="0ABC6CF1" w:rsidR="00DD2DCF" w:rsidRDefault="00DD2DCF">
      <w:pPr>
        <w:rPr>
          <w:lang w:val="en-CA"/>
        </w:rPr>
      </w:pPr>
      <w:r>
        <w:rPr>
          <w:lang w:val="en-CA"/>
        </w:rPr>
        <w:t>Policy No:</w:t>
      </w:r>
      <w:r w:rsidR="003B3437">
        <w:rPr>
          <w:lang w:val="en-CA"/>
        </w:rPr>
        <w:t xml:space="preserve"> </w:t>
      </w:r>
    </w:p>
    <w:p w14:paraId="774C3ED6" w14:textId="4592C8BE" w:rsidR="00DD2DCF" w:rsidRDefault="00DD2DCF">
      <w:pPr>
        <w:rPr>
          <w:lang w:val="en-CA"/>
        </w:rPr>
      </w:pPr>
      <w:r>
        <w:rPr>
          <w:lang w:val="en-CA"/>
        </w:rPr>
        <w:t>Insured Vehicle:</w:t>
      </w:r>
    </w:p>
    <w:p w14:paraId="2B2BF193" w14:textId="21F9C868" w:rsidR="00DD2DCF" w:rsidRDefault="00DD2DCF">
      <w:pPr>
        <w:pBdr>
          <w:bottom w:val="single" w:sz="12" w:space="1" w:color="auto"/>
        </w:pBdr>
        <w:rPr>
          <w:lang w:val="en-CA"/>
        </w:rPr>
      </w:pPr>
      <w:r>
        <w:rPr>
          <w:lang w:val="en-CA"/>
        </w:rPr>
        <w:t>Effective Date:</w:t>
      </w:r>
    </w:p>
    <w:p w14:paraId="6F0804D3" w14:textId="6FD2C342" w:rsidR="00DD2DCF" w:rsidRDefault="00DD2DCF">
      <w:pPr>
        <w:rPr>
          <w:lang w:val="en-CA"/>
        </w:rPr>
      </w:pPr>
      <w:r>
        <w:rPr>
          <w:lang w:val="en-CA"/>
        </w:rPr>
        <w:t>Please add/delete the following coverages of the said vehicle:</w:t>
      </w:r>
    </w:p>
    <w:p w14:paraId="0399BB8F" w14:textId="5066E08A" w:rsidR="00DD2DCF" w:rsidRDefault="00DD2DCF">
      <w:pPr>
        <w:rPr>
          <w:lang w:val="en-CA"/>
        </w:rPr>
      </w:pPr>
      <w:r>
        <w:rPr>
          <w:lang w:val="en-CA"/>
        </w:rPr>
        <w:t xml:space="preserve">(   </w:t>
      </w:r>
      <w:proofErr w:type="gramStart"/>
      <w:r>
        <w:rPr>
          <w:lang w:val="en-CA"/>
        </w:rPr>
        <w:t>)Liability</w:t>
      </w:r>
      <w:proofErr w:type="gramEnd"/>
      <w:r>
        <w:rPr>
          <w:lang w:val="en-CA"/>
        </w:rPr>
        <w:t>:                                                                          (   )Uninsured Auto:</w:t>
      </w:r>
    </w:p>
    <w:p w14:paraId="35A75C08" w14:textId="704F1DAB" w:rsidR="00DD2DCF" w:rsidRDefault="00DD2DCF">
      <w:pPr>
        <w:rPr>
          <w:lang w:val="en-CA"/>
        </w:rPr>
      </w:pPr>
      <w:r>
        <w:rPr>
          <w:lang w:val="en-CA"/>
        </w:rPr>
        <w:t xml:space="preserve">(   </w:t>
      </w:r>
      <w:proofErr w:type="gramStart"/>
      <w:r>
        <w:rPr>
          <w:lang w:val="en-CA"/>
        </w:rPr>
        <w:t>)Accident</w:t>
      </w:r>
      <w:proofErr w:type="gramEnd"/>
      <w:r>
        <w:rPr>
          <w:lang w:val="en-CA"/>
        </w:rPr>
        <w:t xml:space="preserve"> Benefits:                                                        (   )Collision:</w:t>
      </w:r>
    </w:p>
    <w:p w14:paraId="1B5B40A7" w14:textId="27E9AFA9" w:rsidR="00DD2DCF" w:rsidRDefault="00DD2DCF">
      <w:pPr>
        <w:rPr>
          <w:lang w:val="en-CA"/>
        </w:rPr>
      </w:pPr>
      <w:r>
        <w:rPr>
          <w:lang w:val="en-CA"/>
        </w:rPr>
        <w:t xml:space="preserve">(   </w:t>
      </w:r>
      <w:proofErr w:type="gramStart"/>
      <w:r>
        <w:rPr>
          <w:lang w:val="en-CA"/>
        </w:rPr>
        <w:t>)DCPD</w:t>
      </w:r>
      <w:proofErr w:type="gramEnd"/>
      <w:r>
        <w:rPr>
          <w:lang w:val="en-CA"/>
        </w:rPr>
        <w:t>:                                                                             (   )Comprehensive:</w:t>
      </w:r>
    </w:p>
    <w:p w14:paraId="45AED25F" w14:textId="5EC95A6E" w:rsidR="00DD2DCF" w:rsidRDefault="00DD2DCF">
      <w:pPr>
        <w:pBdr>
          <w:bottom w:val="single" w:sz="12" w:space="1" w:color="auto"/>
        </w:pBdr>
        <w:rPr>
          <w:lang w:val="en-CA"/>
        </w:rPr>
      </w:pPr>
      <w:r>
        <w:rPr>
          <w:lang w:val="en-CA"/>
        </w:rPr>
        <w:t xml:space="preserve">(  </w:t>
      </w:r>
      <w:proofErr w:type="gramStart"/>
      <w:r>
        <w:rPr>
          <w:lang w:val="en-CA"/>
        </w:rPr>
        <w:t>)All</w:t>
      </w:r>
      <w:proofErr w:type="gramEnd"/>
      <w:r>
        <w:rPr>
          <w:lang w:val="en-CA"/>
        </w:rPr>
        <w:t xml:space="preserve"> Perils:                                                                         (  ) Endorsements:</w:t>
      </w:r>
    </w:p>
    <w:p w14:paraId="3831BB3F" w14:textId="30C5E3F6" w:rsidR="00DD2DCF" w:rsidRDefault="00DD2DCF">
      <w:pPr>
        <w:rPr>
          <w:lang w:val="en-CA"/>
        </w:rPr>
      </w:pPr>
      <w:r>
        <w:rPr>
          <w:lang w:val="en-CA"/>
        </w:rPr>
        <w:t xml:space="preserve"> Change Use of the said vehicle </w:t>
      </w:r>
    </w:p>
    <w:p w14:paraId="32C73480" w14:textId="1C42F0E1" w:rsidR="00DD2DCF" w:rsidRDefault="00DD2DCF">
      <w:pPr>
        <w:rPr>
          <w:lang w:val="en-CA"/>
        </w:rPr>
      </w:pPr>
      <w:r>
        <w:rPr>
          <w:lang w:val="en-CA"/>
        </w:rPr>
        <w:t>Pleasure/</w:t>
      </w:r>
      <w:proofErr w:type="spellStart"/>
      <w:r>
        <w:rPr>
          <w:lang w:val="en-CA"/>
        </w:rPr>
        <w:t>Commute______KM</w:t>
      </w:r>
      <w:proofErr w:type="spellEnd"/>
      <w:r>
        <w:rPr>
          <w:lang w:val="en-CA"/>
        </w:rPr>
        <w:t xml:space="preserve"> one way &amp;__</w:t>
      </w:r>
      <w:bookmarkStart w:id="0" w:name="_GoBack"/>
      <w:bookmarkEnd w:id="0"/>
      <w:r>
        <w:rPr>
          <w:lang w:val="en-CA"/>
        </w:rPr>
        <w:t>______________</w:t>
      </w:r>
      <w:r w:rsidR="00084275">
        <w:rPr>
          <w:lang w:val="en-CA"/>
        </w:rPr>
        <w:t>Km per Year</w:t>
      </w:r>
    </w:p>
    <w:p w14:paraId="761C2BA9" w14:textId="1FFA94C1" w:rsidR="00084275" w:rsidRDefault="00084275">
      <w:pPr>
        <w:pBdr>
          <w:top w:val="single" w:sz="12" w:space="1" w:color="auto"/>
          <w:bottom w:val="single" w:sz="12" w:space="1" w:color="auto"/>
        </w:pBdr>
        <w:rPr>
          <w:lang w:val="en-CA"/>
        </w:rPr>
      </w:pPr>
      <w:r>
        <w:rPr>
          <w:lang w:val="en-CA"/>
        </w:rPr>
        <w:t>Any Business or Commercial use, Any other drivers, Special Remarks</w:t>
      </w:r>
    </w:p>
    <w:p w14:paraId="6B296B3B" w14:textId="77777777" w:rsidR="00084275" w:rsidRDefault="00084275">
      <w:pPr>
        <w:pBdr>
          <w:top w:val="single" w:sz="12" w:space="1" w:color="auto"/>
          <w:bottom w:val="single" w:sz="12" w:space="1" w:color="auto"/>
        </w:pBdr>
        <w:rPr>
          <w:lang w:val="en-CA"/>
        </w:rPr>
      </w:pPr>
    </w:p>
    <w:p w14:paraId="6A4B5158" w14:textId="2160E048" w:rsidR="00084275" w:rsidRDefault="00084275" w:rsidP="00084275">
      <w:pPr>
        <w:rPr>
          <w:lang w:val="en-CA"/>
        </w:rPr>
      </w:pPr>
      <w:r>
        <w:rPr>
          <w:lang w:val="en-CA"/>
        </w:rPr>
        <w:t>Change Deductible of the said vehicle:</w:t>
      </w:r>
    </w:p>
    <w:p w14:paraId="1C88FAB5" w14:textId="77777777" w:rsidR="00084275" w:rsidRDefault="00084275" w:rsidP="00084275">
      <w:pPr>
        <w:rPr>
          <w:lang w:val="en-CA"/>
        </w:rPr>
      </w:pPr>
    </w:p>
    <w:p w14:paraId="56D56D79" w14:textId="77777777" w:rsidR="00084275" w:rsidRDefault="00084275">
      <w:pPr>
        <w:rPr>
          <w:lang w:val="en-CA"/>
        </w:rPr>
      </w:pPr>
    </w:p>
    <w:p w14:paraId="46F65F09" w14:textId="16264FF0" w:rsidR="00084275" w:rsidRDefault="00084275">
      <w:pPr>
        <w:rPr>
          <w:lang w:val="en-CA"/>
        </w:rPr>
      </w:pPr>
      <w:r>
        <w:rPr>
          <w:lang w:val="en-CA"/>
        </w:rPr>
        <w:t>Signature of Insured(s)</w:t>
      </w:r>
    </w:p>
    <w:p w14:paraId="6A88FB0B" w14:textId="77777777" w:rsidR="00DD2DCF" w:rsidRDefault="00DD2DCF">
      <w:pPr>
        <w:rPr>
          <w:lang w:val="en-CA"/>
        </w:rPr>
      </w:pPr>
    </w:p>
    <w:p w14:paraId="5EE4BFB8" w14:textId="77777777" w:rsidR="00484ED9" w:rsidRPr="00484ED9" w:rsidRDefault="00484ED9">
      <w:pPr>
        <w:rPr>
          <w:lang w:val="en-CA"/>
        </w:rPr>
      </w:pPr>
    </w:p>
    <w:sectPr w:rsidR="00484ED9" w:rsidRPr="00484ED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8DD1C" w14:textId="77777777" w:rsidR="00E87C2B" w:rsidRDefault="00E87C2B" w:rsidP="00A45F33">
      <w:pPr>
        <w:spacing w:after="0" w:line="240" w:lineRule="auto"/>
      </w:pPr>
      <w:r>
        <w:separator/>
      </w:r>
    </w:p>
  </w:endnote>
  <w:endnote w:type="continuationSeparator" w:id="0">
    <w:p w14:paraId="196C6F86" w14:textId="77777777" w:rsidR="00E87C2B" w:rsidRDefault="00E87C2B" w:rsidP="00A4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BE68A" w14:textId="77777777" w:rsidR="00E87C2B" w:rsidRDefault="00E87C2B" w:rsidP="00A45F33">
      <w:pPr>
        <w:spacing w:after="0" w:line="240" w:lineRule="auto"/>
      </w:pPr>
      <w:r>
        <w:separator/>
      </w:r>
    </w:p>
  </w:footnote>
  <w:footnote w:type="continuationSeparator" w:id="0">
    <w:p w14:paraId="60F3F8ED" w14:textId="77777777" w:rsidR="00E87C2B" w:rsidRDefault="00E87C2B" w:rsidP="00A4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F3BB7" w14:textId="77777777" w:rsidR="00E87C2B" w:rsidRPr="00A45F33" w:rsidRDefault="00E87C2B" w:rsidP="00A45F33">
    <w:pPr>
      <w:pStyle w:val="Header"/>
    </w:pPr>
    <w:r>
      <w:rPr>
        <w:noProof/>
        <w:lang w:val="en-CA" w:eastAsia="zh-CN"/>
      </w:rPr>
      <w:drawing>
        <wp:inline distT="0" distB="0" distL="0" distR="0" wp14:anchorId="0DC3B336" wp14:editId="27BED7CA">
          <wp:extent cx="5943600" cy="638175"/>
          <wp:effectExtent l="0" t="0" r="0" b="9525"/>
          <wp:docPr id="1" name="Picture 1" descr="C:\Users\Wyn\Desktop\letterhead3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yn\Desktop\letterhead3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33"/>
    <w:rsid w:val="00067D8A"/>
    <w:rsid w:val="00084275"/>
    <w:rsid w:val="003950DB"/>
    <w:rsid w:val="003B3437"/>
    <w:rsid w:val="003D0763"/>
    <w:rsid w:val="00430048"/>
    <w:rsid w:val="00484ED9"/>
    <w:rsid w:val="00533DC2"/>
    <w:rsid w:val="007D108A"/>
    <w:rsid w:val="00A45F33"/>
    <w:rsid w:val="00AB6E81"/>
    <w:rsid w:val="00C84D17"/>
    <w:rsid w:val="00DD2DCF"/>
    <w:rsid w:val="00E41BA0"/>
    <w:rsid w:val="00E87C2B"/>
    <w:rsid w:val="00F9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092A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F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F33"/>
  </w:style>
  <w:style w:type="paragraph" w:styleId="Footer">
    <w:name w:val="footer"/>
    <w:basedOn w:val="Normal"/>
    <w:link w:val="FooterChar"/>
    <w:uiPriority w:val="99"/>
    <w:unhideWhenUsed/>
    <w:rsid w:val="00A45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F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F33"/>
  </w:style>
  <w:style w:type="paragraph" w:styleId="Footer">
    <w:name w:val="footer"/>
    <w:basedOn w:val="Normal"/>
    <w:link w:val="FooterChar"/>
    <w:uiPriority w:val="99"/>
    <w:unhideWhenUsed/>
    <w:rsid w:val="00A45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820E68C4.dotm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Wyn</dc:creator>
  <cp:lastModifiedBy>Chrystal Cai</cp:lastModifiedBy>
  <cp:revision>4</cp:revision>
  <cp:lastPrinted>2014-09-22T13:42:00Z</cp:lastPrinted>
  <dcterms:created xsi:type="dcterms:W3CDTF">2020-04-21T14:34:00Z</dcterms:created>
  <dcterms:modified xsi:type="dcterms:W3CDTF">2020-10-07T19:11:00Z</dcterms:modified>
</cp:coreProperties>
</file>